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C5B46" w14:textId="77777777" w:rsidR="009C2411" w:rsidRDefault="00AB5A73" w:rsidP="009C2411">
      <w:r w:rsidRPr="00871301">
        <w:rPr>
          <w:noProof/>
          <w:color w:val="002060"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64CC27D6" wp14:editId="7A72C071">
                <wp:simplePos x="0" y="0"/>
                <wp:positionH relativeFrom="page">
                  <wp:align>right</wp:align>
                </wp:positionH>
                <wp:positionV relativeFrom="paragraph">
                  <wp:posOffset>-571500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E5517" id="Group 3" o:spid="_x0000_s1026" alt="&quot;&quot;" style="position:absolute;margin-left:560.8pt;margin-top:-45pt;width:612pt;height:11in;z-index:-251656192;mso-position-horizontal:right;mso-position-horizont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">
                <v:rect id="Rectangle 1" o:spid="_x0000_s1027" alt="Decorative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" filled="f" strokecolor="#002060" strokeweight="2.25pt">
                  <v:stroke joinstyle="miter"/>
                </v:roundrect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</w:tblGrid>
      <w:tr w:rsidR="00AD0D32" w14:paraId="1FC159B5" w14:textId="77777777" w:rsidTr="00AD0D32">
        <w:trPr>
          <w:trHeight w:val="2880"/>
        </w:trPr>
        <w:tc>
          <w:tcPr>
            <w:tcW w:w="2610" w:type="dxa"/>
            <w:gridSpan w:val="5"/>
          </w:tcPr>
          <w:p w14:paraId="39964992" w14:textId="0BE5DC51" w:rsidR="00AD0D32" w:rsidRDefault="00A24008" w:rsidP="0066732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C41D14B" wp14:editId="710B49D8">
                  <wp:simplePos x="0" y="0"/>
                  <wp:positionH relativeFrom="column">
                    <wp:posOffset>-94793</wp:posOffset>
                  </wp:positionH>
                  <wp:positionV relativeFrom="paragraph">
                    <wp:posOffset>-33020</wp:posOffset>
                  </wp:positionV>
                  <wp:extent cx="1549400" cy="1542870"/>
                  <wp:effectExtent l="95250" t="95250" r="88900" b="534035"/>
                  <wp:wrapNone/>
                  <wp:docPr id="1771153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153815" name="Picture 17711538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54287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EAEAEA"/>
                            </a:solidFill>
                            <a:miter lim="800000"/>
                          </a:ln>
                          <a:effectLst>
                            <a:reflection blurRad="12700" stA="33000" endPos="28000" dist="5000" dir="5400000" sy="-100000" algn="bl" rotWithShape="0"/>
                          </a:effectLst>
                          <a:scene3d>
                            <a:camera prst="orthographicFront"/>
                            <a:lightRig rig="threePt" dir="t">
                              <a:rot lat="0" lon="0" rev="2700000"/>
                            </a:lightRig>
                          </a:scene3d>
                          <a:sp3d contourW="6350"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70" w:type="dxa"/>
            <w:gridSpan w:val="3"/>
          </w:tcPr>
          <w:p w14:paraId="55914845" w14:textId="218F7C24" w:rsidR="00AD0D32" w:rsidRPr="00871301" w:rsidRDefault="00A24008" w:rsidP="00AD0D32">
            <w:pPr>
              <w:pStyle w:val="Title"/>
              <w:spacing w:after="0"/>
              <w:rPr>
                <w:color w:val="002060"/>
              </w:rPr>
            </w:pPr>
            <w:r w:rsidRPr="00871301">
              <w:rPr>
                <w:color w:val="002060"/>
              </w:rPr>
              <w:t xml:space="preserve">ESRAA </w:t>
            </w:r>
            <w:r w:rsidRPr="00871301">
              <w:rPr>
                <w:color w:val="002060"/>
              </w:rPr>
              <w:t>ELTANANY</w:t>
            </w:r>
          </w:p>
          <w:p w14:paraId="418E5DED" w14:textId="7F2DA977" w:rsidR="00AD0D32" w:rsidRPr="00871301" w:rsidRDefault="00A24008" w:rsidP="00526631">
            <w:pPr>
              <w:pStyle w:val="Subtitle"/>
              <w:rPr>
                <w:color w:val="002060"/>
              </w:rPr>
            </w:pPr>
            <w:r w:rsidRPr="00871301">
              <w:rPr>
                <w:color w:val="002060"/>
              </w:rPr>
              <w:t>ARCHITECT AND TAECHING ASSISTANT</w:t>
            </w:r>
            <w:r w:rsidR="00AD0D32" w:rsidRPr="00871301">
              <w:rPr>
                <w:color w:val="002060"/>
              </w:rPr>
              <w:t xml:space="preserve"> | </w:t>
            </w:r>
            <w:r w:rsidRPr="00871301">
              <w:rPr>
                <w:color w:val="002060"/>
              </w:rPr>
              <w:t>CAIRO, EGYPT</w:t>
            </w:r>
            <w:r w:rsidR="00AD0D32" w:rsidRPr="00871301">
              <w:rPr>
                <w:color w:val="002060"/>
              </w:rPr>
              <w:t xml:space="preserve"> | </w:t>
            </w:r>
            <w:r w:rsidRPr="00871301">
              <w:rPr>
                <w:color w:val="002060"/>
              </w:rPr>
              <w:t>israa.ahmed@feng.bu.edu.eg</w:t>
            </w:r>
            <w:r w:rsidR="00AD0D32" w:rsidRPr="00871301">
              <w:rPr>
                <w:color w:val="002060"/>
              </w:rPr>
              <w:t xml:space="preserve"> | </w:t>
            </w:r>
            <w:r w:rsidRPr="00871301">
              <w:rPr>
                <w:color w:val="002060"/>
              </w:rPr>
              <w:t>+201009543200</w:t>
            </w:r>
          </w:p>
          <w:p w14:paraId="0DB6254B" w14:textId="49EBFC5F" w:rsidR="00AD0D32" w:rsidRDefault="00A24008" w:rsidP="00A24008">
            <w:r w:rsidRPr="00A24008">
              <w:t>Dynamic BIM Architect with a proven track record at NAB, enhancing project outcomes through expert use of Revit and AutoCAD. Skilled in client consultation and teamwork, I excel in design development and green building design. My work at SCHEMATIC STUDIO, backed by strong communication skills, significantly improved project delivery through innovative rendering techniques.</w:t>
            </w:r>
          </w:p>
        </w:tc>
      </w:tr>
      <w:tr w:rsidR="00667329" w14:paraId="786899D3" w14:textId="77777777" w:rsidTr="00667329">
        <w:trPr>
          <w:trHeight w:val="900"/>
        </w:trPr>
        <w:tc>
          <w:tcPr>
            <w:tcW w:w="10080" w:type="dxa"/>
            <w:gridSpan w:val="8"/>
          </w:tcPr>
          <w:p w14:paraId="579B35B7" w14:textId="77777777" w:rsidR="00667329" w:rsidRPr="00667329" w:rsidRDefault="00FF5EFA" w:rsidP="00667329">
            <w:pPr>
              <w:pStyle w:val="Heading1"/>
            </w:pPr>
            <w:sdt>
              <w:sdtPr>
                <w:id w:val="-1983300934"/>
                <w:placeholder>
                  <w:docPart w:val="6532E2DBA7C84A8AA4FF9EACC79903D2"/>
                </w:placeholder>
                <w:temporary/>
                <w:showingPlcHdr/>
                <w15:appearance w15:val="hidden"/>
              </w:sdtPr>
              <w:sdtEndPr/>
              <w:sdtContent>
                <w:r w:rsidR="00667329" w:rsidRPr="00871301">
                  <w:rPr>
                    <w:color w:val="002060"/>
                  </w:rPr>
                  <w:t>Experience</w:t>
                </w:r>
              </w:sdtContent>
            </w:sdt>
          </w:p>
        </w:tc>
      </w:tr>
      <w:tr w:rsidR="00667329" w14:paraId="44B1B576" w14:textId="77777777" w:rsidTr="00667329">
        <w:trPr>
          <w:trHeight w:val="80"/>
        </w:trPr>
        <w:tc>
          <w:tcPr>
            <w:tcW w:w="1260" w:type="dxa"/>
            <w:vMerge w:val="restart"/>
          </w:tcPr>
          <w:p w14:paraId="1EA059FE" w14:textId="6830F13D" w:rsidR="00A24008" w:rsidRPr="00871301" w:rsidRDefault="00A24008" w:rsidP="00667329">
            <w:pPr>
              <w:pStyle w:val="Heading3"/>
              <w:rPr>
                <w:b/>
                <w:bCs/>
                <w:color w:val="002060"/>
              </w:rPr>
            </w:pPr>
            <w:r w:rsidRPr="00871301">
              <w:rPr>
                <w:b/>
                <w:bCs/>
                <w:color w:val="002060"/>
              </w:rPr>
              <w:t xml:space="preserve">APRIL </w:t>
            </w:r>
            <w:r w:rsidR="0027644C" w:rsidRPr="00871301">
              <w:rPr>
                <w:b/>
                <w:bCs/>
                <w:color w:val="002060"/>
              </w:rPr>
              <w:t>2023</w:t>
            </w:r>
          </w:p>
          <w:p w14:paraId="5FE22684" w14:textId="261390B7" w:rsidR="00667329" w:rsidRPr="00871301" w:rsidRDefault="00A24008" w:rsidP="00667329">
            <w:pPr>
              <w:pStyle w:val="Heading3"/>
              <w:rPr>
                <w:b/>
                <w:bCs/>
                <w:color w:val="002060"/>
              </w:rPr>
            </w:pPr>
            <w:r w:rsidRPr="00871301">
              <w:rPr>
                <w:b/>
                <w:bCs/>
                <w:color w:val="002060"/>
              </w:rPr>
              <w:t>TO CURRENTLY TIME</w:t>
            </w:r>
            <w:r w:rsidR="00667329" w:rsidRPr="00871301">
              <w:rPr>
                <w:b/>
                <w:bCs/>
                <w:color w:val="002060"/>
              </w:rPr>
              <w:t xml:space="preserve"> </w:t>
            </w:r>
          </w:p>
          <w:p w14:paraId="01EC8154" w14:textId="77777777" w:rsidR="00667329" w:rsidRPr="00871301" w:rsidRDefault="00667329" w:rsidP="00EA62A2">
            <w:pPr>
              <w:rPr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692A3227" w14:textId="77777777" w:rsidR="00667329" w:rsidRDefault="00667329" w:rsidP="00FC6625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F7CC862" wp14:editId="00914845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70CAE2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" fillcolor="#fffcfb" strokecolor="#002060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12D2FCAE" w14:textId="77777777" w:rsidR="00667329" w:rsidRPr="004823C2" w:rsidRDefault="00667329" w:rsidP="00667329"/>
        </w:tc>
        <w:tc>
          <w:tcPr>
            <w:tcW w:w="8100" w:type="dxa"/>
            <w:gridSpan w:val="4"/>
            <w:vMerge w:val="restart"/>
          </w:tcPr>
          <w:p w14:paraId="2AABD80E" w14:textId="66671267" w:rsidR="00A24008" w:rsidRPr="00A24008" w:rsidRDefault="00A24008" w:rsidP="00A24008">
            <w:pPr>
              <w:pStyle w:val="Heading2"/>
              <w:rPr>
                <w:b/>
                <w:bCs/>
              </w:rPr>
            </w:pPr>
            <w:r w:rsidRPr="00A24008">
              <w:rPr>
                <w:b/>
                <w:bCs/>
              </w:rPr>
              <w:t>1BIM Architect (</w:t>
            </w:r>
            <w:r w:rsidRPr="00A24008">
              <w:rPr>
                <w:b/>
                <w:bCs/>
              </w:rPr>
              <w:t>WORKING, SHO</w:t>
            </w:r>
            <w:r>
              <w:rPr>
                <w:b/>
                <w:bCs/>
              </w:rPr>
              <w:t>P</w:t>
            </w:r>
            <w:r w:rsidRPr="00A24008">
              <w:rPr>
                <w:b/>
                <w:bCs/>
              </w:rPr>
              <w:t>DRAWING), </w:t>
            </w:r>
            <w:r w:rsidRPr="00A24008">
              <w:rPr>
                <w:b/>
                <w:bCs/>
              </w:rPr>
              <w:t>NAB (</w:t>
            </w:r>
            <w:r w:rsidRPr="00A24008">
              <w:rPr>
                <w:b/>
                <w:bCs/>
              </w:rPr>
              <w:t>NEZAR AL-ANGARI CONSULTING BUREAU)</w:t>
            </w:r>
          </w:p>
          <w:p w14:paraId="1D8C65D5" w14:textId="77777777" w:rsidR="00A24008" w:rsidRPr="00A24008" w:rsidRDefault="00A24008" w:rsidP="00A24008">
            <w:pPr>
              <w:pStyle w:val="Heading2"/>
              <w:rPr>
                <w:sz w:val="20"/>
                <w:szCs w:val="20"/>
              </w:rPr>
            </w:pPr>
            <w:r w:rsidRPr="00A24008">
              <w:rPr>
                <w:sz w:val="20"/>
                <w:szCs w:val="20"/>
              </w:rPr>
              <w:t>Fifth Settlement, Next To The American University |April 2023 - Current</w:t>
            </w:r>
          </w:p>
          <w:p w14:paraId="14B16D2C" w14:textId="0A788E2A" w:rsidR="00A24008" w:rsidRPr="00A24008" w:rsidRDefault="00A24008" w:rsidP="00A24008">
            <w:pPr>
              <w:numPr>
                <w:ilvl w:val="0"/>
                <w:numId w:val="3"/>
              </w:numPr>
            </w:pPr>
            <w:r w:rsidRPr="00A24008">
              <w:t>Contributed to successful project completion through diligent tracking of revisions and change orders within the BIM environment.</w:t>
            </w:r>
          </w:p>
          <w:p w14:paraId="75B5EB80" w14:textId="77777777" w:rsidR="00A24008" w:rsidRPr="00A24008" w:rsidRDefault="00A24008" w:rsidP="00A24008">
            <w:pPr>
              <w:numPr>
                <w:ilvl w:val="0"/>
                <w:numId w:val="3"/>
              </w:numPr>
            </w:pPr>
            <w:r w:rsidRPr="00A24008">
              <w:t>Optimized building performance by incorporating sustainable design principles into BIM models.</w:t>
            </w:r>
          </w:p>
          <w:p w14:paraId="5F188861" w14:textId="77777777" w:rsidR="00A24008" w:rsidRPr="00A24008" w:rsidRDefault="00A24008" w:rsidP="00A24008">
            <w:pPr>
              <w:numPr>
                <w:ilvl w:val="0"/>
                <w:numId w:val="3"/>
              </w:numPr>
            </w:pPr>
            <w:r w:rsidRPr="00A24008">
              <w:t>Enhanced collaboration between architects, engineers, and contractors through consistent use of BIM standards and protocols.</w:t>
            </w:r>
          </w:p>
          <w:p w14:paraId="3A3CAC7B" w14:textId="6C5EC355" w:rsidR="00667329" w:rsidRDefault="00667329" w:rsidP="00DE759B"/>
        </w:tc>
      </w:tr>
      <w:tr w:rsidR="00667329" w14:paraId="0F2F3A5D" w14:textId="77777777" w:rsidTr="00667329">
        <w:trPr>
          <w:trHeight w:val="900"/>
        </w:trPr>
        <w:tc>
          <w:tcPr>
            <w:tcW w:w="1260" w:type="dxa"/>
            <w:vMerge/>
          </w:tcPr>
          <w:p w14:paraId="708B5458" w14:textId="77777777" w:rsidR="00667329" w:rsidRPr="00871301" w:rsidRDefault="00667329" w:rsidP="00EA62A2">
            <w:pPr>
              <w:pStyle w:val="Heading2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C2FA410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3AB5C976" w14:textId="77777777" w:rsidR="00667329" w:rsidRDefault="00667329" w:rsidP="009C2411"/>
        </w:tc>
        <w:tc>
          <w:tcPr>
            <w:tcW w:w="180" w:type="dxa"/>
          </w:tcPr>
          <w:p w14:paraId="6AFE90ED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430AC4DD" w14:textId="77777777" w:rsidR="00667329" w:rsidRPr="005579C9" w:rsidRDefault="00667329" w:rsidP="00EA62A2">
            <w:pPr>
              <w:pStyle w:val="Heading2"/>
            </w:pPr>
          </w:p>
        </w:tc>
      </w:tr>
      <w:tr w:rsidR="00667329" w14:paraId="13AD6392" w14:textId="77777777" w:rsidTr="00667329">
        <w:trPr>
          <w:trHeight w:val="117"/>
        </w:trPr>
        <w:tc>
          <w:tcPr>
            <w:tcW w:w="1260" w:type="dxa"/>
            <w:vMerge w:val="restart"/>
          </w:tcPr>
          <w:p w14:paraId="2A1918B4" w14:textId="0395B561" w:rsidR="0027644C" w:rsidRPr="00871301" w:rsidRDefault="0027644C" w:rsidP="0027644C">
            <w:pPr>
              <w:pStyle w:val="Heading3"/>
              <w:rPr>
                <w:b/>
                <w:bCs/>
                <w:color w:val="002060"/>
              </w:rPr>
            </w:pPr>
            <w:r w:rsidRPr="00871301">
              <w:rPr>
                <w:b/>
                <w:bCs/>
                <w:color w:val="002060"/>
              </w:rPr>
              <w:t>AUG</w:t>
            </w:r>
            <w:r w:rsidRPr="00871301">
              <w:rPr>
                <w:b/>
                <w:bCs/>
                <w:color w:val="002060"/>
              </w:rPr>
              <w:t xml:space="preserve"> </w:t>
            </w:r>
            <w:r w:rsidRPr="00871301">
              <w:rPr>
                <w:b/>
                <w:bCs/>
                <w:color w:val="002060"/>
              </w:rPr>
              <w:t>2020</w:t>
            </w:r>
          </w:p>
          <w:p w14:paraId="1FD583F7" w14:textId="77777777" w:rsidR="0027644C" w:rsidRPr="00871301" w:rsidRDefault="0027644C" w:rsidP="0027644C">
            <w:pPr>
              <w:pStyle w:val="Heading3"/>
              <w:rPr>
                <w:b/>
                <w:bCs/>
                <w:color w:val="002060"/>
              </w:rPr>
            </w:pPr>
            <w:r w:rsidRPr="00871301">
              <w:rPr>
                <w:b/>
                <w:bCs/>
                <w:color w:val="002060"/>
              </w:rPr>
              <w:t xml:space="preserve">TO CURRENTLY TIME </w:t>
            </w:r>
          </w:p>
          <w:p w14:paraId="21DEC0BA" w14:textId="06313DB6" w:rsidR="00667329" w:rsidRPr="00871301" w:rsidRDefault="00667329" w:rsidP="00667329">
            <w:pPr>
              <w:pStyle w:val="Heading3"/>
              <w:rPr>
                <w:b/>
                <w:bCs/>
              </w:rPr>
            </w:pPr>
          </w:p>
        </w:tc>
        <w:tc>
          <w:tcPr>
            <w:tcW w:w="540" w:type="dxa"/>
            <w:gridSpan w:val="2"/>
          </w:tcPr>
          <w:p w14:paraId="79946939" w14:textId="77777777" w:rsidR="00667329" w:rsidRDefault="00667329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8FEE5C7" wp14:editId="1AFD401D">
                      <wp:extent cx="137160" cy="137160"/>
                      <wp:effectExtent l="19050" t="19050" r="15240" b="15240"/>
                      <wp:docPr id="1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ED7E47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" fillcolor="#fffcfb" strokecolor="#002060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4D959EC0" w14:textId="77777777" w:rsidR="00667329" w:rsidRPr="005579C9" w:rsidRDefault="00667329" w:rsidP="00667329"/>
        </w:tc>
        <w:tc>
          <w:tcPr>
            <w:tcW w:w="8100" w:type="dxa"/>
            <w:gridSpan w:val="4"/>
            <w:vMerge w:val="restart"/>
          </w:tcPr>
          <w:p w14:paraId="5B768DDC" w14:textId="3B488F4C" w:rsidR="00A24008" w:rsidRPr="00A24008" w:rsidRDefault="00A24008" w:rsidP="00A24008">
            <w:pPr>
              <w:pStyle w:val="Heading2"/>
              <w:rPr>
                <w:b/>
                <w:bCs/>
              </w:rPr>
            </w:pPr>
            <w:r w:rsidRPr="00A24008">
              <w:rPr>
                <w:b/>
                <w:bCs/>
              </w:rPr>
              <w:t>Teaching Assistant|FACULTY OF ENGINEERING</w:t>
            </w:r>
          </w:p>
          <w:p w14:paraId="6E2D0537" w14:textId="77777777" w:rsidR="00A24008" w:rsidRPr="00A24008" w:rsidRDefault="00A24008" w:rsidP="00A24008">
            <w:pPr>
              <w:pStyle w:val="Heading2"/>
              <w:rPr>
                <w:sz w:val="20"/>
                <w:szCs w:val="20"/>
              </w:rPr>
            </w:pPr>
            <w:r w:rsidRPr="00A24008">
              <w:rPr>
                <w:sz w:val="20"/>
                <w:szCs w:val="20"/>
              </w:rPr>
              <w:t>BANHA UNIVERSITY - August 2020 - Current</w:t>
            </w:r>
          </w:p>
          <w:p w14:paraId="70164148" w14:textId="1212AA44" w:rsidR="00A24008" w:rsidRPr="00A24008" w:rsidRDefault="00A24008" w:rsidP="00A24008">
            <w:pPr>
              <w:pStyle w:val="Heading2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r w:rsidRPr="00A24008">
              <w:rPr>
                <w:rFonts w:asciiTheme="minorHAnsi" w:eastAsiaTheme="minorHAnsi" w:hAnsiTheme="minorHAnsi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  <w:t>Completed daily reports on attendance and disciplinary performance.</w:t>
            </w:r>
          </w:p>
          <w:p w14:paraId="20D360C4" w14:textId="77777777" w:rsidR="00A24008" w:rsidRDefault="00A24008" w:rsidP="00A24008">
            <w:pPr>
              <w:pStyle w:val="Heading2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r w:rsidRPr="00A24008">
              <w:rPr>
                <w:rFonts w:asciiTheme="minorHAnsi" w:eastAsiaTheme="minorHAnsi" w:hAnsiTheme="minorHAnsi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  <w:t>Participated in professional development opportunities to stay current on educational best practices and enhance teaching skills.</w:t>
            </w:r>
          </w:p>
          <w:p w14:paraId="760DC903" w14:textId="77777777" w:rsidR="0027644C" w:rsidRPr="00A24008" w:rsidRDefault="0027644C" w:rsidP="0027644C">
            <w:pPr>
              <w:pStyle w:val="Heading2"/>
              <w:ind w:left="720"/>
              <w:rPr>
                <w:rFonts w:asciiTheme="minorHAnsi" w:eastAsiaTheme="minorHAnsi" w:hAnsiTheme="minorHAnsi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</w:p>
          <w:p w14:paraId="11A0BA0D" w14:textId="77777777" w:rsidR="0027644C" w:rsidRPr="0027644C" w:rsidRDefault="0027644C" w:rsidP="0027644C">
            <w:pPr>
              <w:rPr>
                <w:rFonts w:asciiTheme="majorHAnsi" w:eastAsiaTheme="majorEastAsia" w:hAnsiTheme="majorHAnsi" w:cs="Times New Roman (Headings CS)"/>
                <w:b/>
                <w:bCs/>
                <w:caps/>
                <w:color w:val="BF1E00" w:themeColor="accent1"/>
                <w:spacing w:val="20"/>
                <w:sz w:val="28"/>
                <w:szCs w:val="26"/>
              </w:rPr>
            </w:pPr>
            <w:r w:rsidRPr="0027644C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BF1E00" w:themeColor="accent1"/>
                <w:spacing w:val="20"/>
                <w:sz w:val="28"/>
                <w:szCs w:val="26"/>
              </w:rPr>
              <w:t>Architectural Designer |SCHEMATIC STUDIO</w:t>
            </w:r>
          </w:p>
          <w:p w14:paraId="5E0E31AE" w14:textId="7B503879" w:rsidR="0027644C" w:rsidRDefault="0027644C" w:rsidP="0027644C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Cs w:val="20"/>
              </w:rPr>
            </w:pPr>
            <w:r w:rsidRPr="0027644C"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Cs w:val="20"/>
              </w:rPr>
              <w:t>EGYPT</w:t>
            </w:r>
            <w:r w:rsidRPr="0027644C">
              <w:t>,</w:t>
            </w:r>
            <w:r w:rsidRPr="0027644C"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Cs w:val="20"/>
              </w:rPr>
              <w:t xml:space="preserve"> CAIRO, SALAH</w:t>
            </w:r>
            <w:r w:rsidRPr="0027644C"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Cs w:val="20"/>
              </w:rPr>
              <w:t xml:space="preserve"> SALLEM - February 2021 - January 2022</w:t>
            </w:r>
          </w:p>
          <w:p w14:paraId="130D75E8" w14:textId="77777777" w:rsidR="0027644C" w:rsidRPr="0027644C" w:rsidRDefault="0027644C" w:rsidP="0027644C"/>
          <w:p w14:paraId="069EF504" w14:textId="77777777" w:rsidR="0027644C" w:rsidRPr="0027644C" w:rsidRDefault="0027644C" w:rsidP="0027644C">
            <w:pPr>
              <w:numPr>
                <w:ilvl w:val="0"/>
                <w:numId w:val="5"/>
              </w:numPr>
            </w:pPr>
            <w:r w:rsidRPr="0027644C">
              <w:t>applied to design planning.</w:t>
            </w:r>
          </w:p>
          <w:p w14:paraId="1B2A42B1" w14:textId="77777777" w:rsidR="0027644C" w:rsidRDefault="0027644C" w:rsidP="0027644C">
            <w:pPr>
              <w:numPr>
                <w:ilvl w:val="0"/>
                <w:numId w:val="5"/>
              </w:numPr>
            </w:pPr>
            <w:r w:rsidRPr="0027644C">
              <w:t>Coordinated all architectural construction documentation and drawings for each phase of fast-track projects.</w:t>
            </w:r>
          </w:p>
          <w:p w14:paraId="62A49167" w14:textId="77777777" w:rsidR="0027644C" w:rsidRPr="0027644C" w:rsidRDefault="0027644C" w:rsidP="0027644C">
            <w:pPr>
              <w:ind w:left="720"/>
            </w:pPr>
          </w:p>
          <w:p w14:paraId="70C422F0" w14:textId="77777777" w:rsidR="0027644C" w:rsidRPr="0027644C" w:rsidRDefault="0027644C" w:rsidP="0027644C">
            <w:pPr>
              <w:rPr>
                <w:rFonts w:asciiTheme="majorHAnsi" w:eastAsiaTheme="majorEastAsia" w:hAnsiTheme="majorHAnsi" w:cs="Times New Roman (Headings CS)"/>
                <w:b/>
                <w:bCs/>
                <w:caps/>
                <w:color w:val="BF1E00" w:themeColor="accent1"/>
                <w:spacing w:val="20"/>
                <w:sz w:val="28"/>
                <w:szCs w:val="26"/>
              </w:rPr>
            </w:pPr>
            <w:r w:rsidRPr="0027644C">
              <w:rPr>
                <w:rFonts w:asciiTheme="majorHAnsi" w:eastAsiaTheme="majorEastAsia" w:hAnsiTheme="majorHAnsi" w:cs="Times New Roman (Headings CS)"/>
                <w:b/>
                <w:bCs/>
                <w:caps/>
                <w:color w:val="BF1E00" w:themeColor="accent1"/>
                <w:spacing w:val="20"/>
                <w:sz w:val="28"/>
                <w:szCs w:val="26"/>
              </w:rPr>
              <w:t>Interior and Exterior Finishing Engineer|SWISS CHEM</w:t>
            </w:r>
          </w:p>
          <w:p w14:paraId="2F7D446E" w14:textId="77777777" w:rsidR="0027644C" w:rsidRPr="0027644C" w:rsidRDefault="0027644C" w:rsidP="0027644C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Cs w:val="20"/>
              </w:rPr>
            </w:pPr>
            <w:r w:rsidRPr="0027644C"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Cs w:val="20"/>
              </w:rPr>
              <w:t>Dokki, Egypt - January 2022 - April 2022</w:t>
            </w:r>
          </w:p>
          <w:p w14:paraId="60AAA35E" w14:textId="77777777" w:rsidR="0027644C" w:rsidRDefault="0027644C" w:rsidP="0027644C"/>
          <w:p w14:paraId="532E1B22" w14:textId="77777777" w:rsidR="0027644C" w:rsidRPr="0027644C" w:rsidRDefault="0027644C" w:rsidP="0027644C">
            <w:pPr>
              <w:numPr>
                <w:ilvl w:val="0"/>
                <w:numId w:val="6"/>
              </w:numPr>
            </w:pPr>
            <w:r w:rsidRPr="0027644C">
              <w:t>Wrote, reviewed and edited technical document in accordance with template requirements.</w:t>
            </w:r>
          </w:p>
          <w:p w14:paraId="2AD3BD85" w14:textId="77777777" w:rsidR="0027644C" w:rsidRPr="0027644C" w:rsidRDefault="0027644C" w:rsidP="0027644C">
            <w:pPr>
              <w:numPr>
                <w:ilvl w:val="0"/>
                <w:numId w:val="6"/>
              </w:numPr>
            </w:pPr>
            <w:r w:rsidRPr="0027644C">
              <w:t>Enhanced product performance by conducting thorough failure analysis and recommending improvements.</w:t>
            </w:r>
          </w:p>
          <w:p w14:paraId="4D38DCD0" w14:textId="77777777" w:rsidR="0027644C" w:rsidRPr="0027644C" w:rsidRDefault="0027644C" w:rsidP="0027644C"/>
          <w:p w14:paraId="1DDBC8A7" w14:textId="17BB9368" w:rsidR="00667329" w:rsidRPr="005579C9" w:rsidRDefault="00667329" w:rsidP="00DE759B"/>
        </w:tc>
      </w:tr>
      <w:tr w:rsidR="00667329" w14:paraId="01895AB0" w14:textId="77777777" w:rsidTr="00667329">
        <w:trPr>
          <w:trHeight w:val="783"/>
        </w:trPr>
        <w:tc>
          <w:tcPr>
            <w:tcW w:w="1260" w:type="dxa"/>
            <w:vMerge/>
          </w:tcPr>
          <w:p w14:paraId="7DD194A7" w14:textId="77777777" w:rsidR="00667329" w:rsidRDefault="00667329" w:rsidP="00667329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6C40C8D8" w14:textId="77777777" w:rsidR="00667329" w:rsidRDefault="00667329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0C66022E" w14:textId="77777777" w:rsidR="00667329" w:rsidRDefault="00667329" w:rsidP="009C2411"/>
        </w:tc>
        <w:tc>
          <w:tcPr>
            <w:tcW w:w="180" w:type="dxa"/>
          </w:tcPr>
          <w:p w14:paraId="406E4DFE" w14:textId="77777777" w:rsidR="00667329" w:rsidRPr="005579C9" w:rsidRDefault="00667329" w:rsidP="00DE759B"/>
        </w:tc>
        <w:tc>
          <w:tcPr>
            <w:tcW w:w="8100" w:type="dxa"/>
            <w:gridSpan w:val="4"/>
            <w:vMerge/>
          </w:tcPr>
          <w:p w14:paraId="62B2D45A" w14:textId="77777777" w:rsidR="00667329" w:rsidRPr="005579C9" w:rsidRDefault="00667329" w:rsidP="00EA62A2">
            <w:pPr>
              <w:pStyle w:val="Heading2"/>
            </w:pPr>
          </w:p>
        </w:tc>
      </w:tr>
      <w:tr w:rsidR="00AD0D32" w:rsidRPr="00AD0D32" w14:paraId="08479B3A" w14:textId="77777777" w:rsidTr="00AD0D32">
        <w:trPr>
          <w:trHeight w:val="720"/>
        </w:trPr>
        <w:tc>
          <w:tcPr>
            <w:tcW w:w="10080" w:type="dxa"/>
            <w:gridSpan w:val="8"/>
          </w:tcPr>
          <w:p w14:paraId="0D68CB30" w14:textId="77777777" w:rsidR="00AD0D32" w:rsidRPr="00AD0D32" w:rsidRDefault="00AD0D32" w:rsidP="00AD0D32"/>
        </w:tc>
      </w:tr>
      <w:tr w:rsidR="00667329" w14:paraId="217F426F" w14:textId="77777777" w:rsidTr="00AD0D32">
        <w:trPr>
          <w:trHeight w:val="907"/>
        </w:trPr>
        <w:tc>
          <w:tcPr>
            <w:tcW w:w="10080" w:type="dxa"/>
            <w:gridSpan w:val="8"/>
          </w:tcPr>
          <w:p w14:paraId="3E1AB42F" w14:textId="77777777" w:rsidR="00667329" w:rsidRPr="00667329" w:rsidRDefault="00FF5EFA" w:rsidP="00AD0D32">
            <w:pPr>
              <w:pStyle w:val="Heading1"/>
              <w:rPr>
                <w:rFonts w:ascii="Gill Sans MT" w:eastAsiaTheme="minorHAnsi" w:hAnsi="Gill Sans MT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sdt>
              <w:sdtPr>
                <w:id w:val="-1908763273"/>
                <w:placeholder>
                  <w:docPart w:val="83C65FBD0F66443F9F84754F3DA7C49D"/>
                </w:placeholder>
                <w:temporary/>
                <w:showingPlcHdr/>
                <w15:appearance w15:val="hidden"/>
              </w:sdtPr>
              <w:sdtEndPr/>
              <w:sdtContent>
                <w:r w:rsidR="00667329" w:rsidRPr="00871301">
                  <w:rPr>
                    <w:color w:val="002060"/>
                  </w:rPr>
                  <w:t>Education</w:t>
                </w:r>
              </w:sdtContent>
            </w:sdt>
          </w:p>
        </w:tc>
      </w:tr>
      <w:tr w:rsidR="00313CEB" w14:paraId="43C17B31" w14:textId="77777777" w:rsidTr="00667329">
        <w:trPr>
          <w:trHeight w:val="270"/>
        </w:trPr>
        <w:tc>
          <w:tcPr>
            <w:tcW w:w="1260" w:type="dxa"/>
            <w:vMerge w:val="restart"/>
          </w:tcPr>
          <w:p w14:paraId="2A2465E8" w14:textId="73A02400" w:rsidR="00313CEB" w:rsidRPr="00871301" w:rsidRDefault="00871301" w:rsidP="00DE759B">
            <w:pPr>
              <w:pStyle w:val="Heading3"/>
              <w:rPr>
                <w:b/>
                <w:bCs/>
                <w:color w:val="002060"/>
              </w:rPr>
            </w:pPr>
            <w:r w:rsidRPr="00871301">
              <w:rPr>
                <w:b/>
                <w:bCs/>
                <w:color w:val="002060"/>
              </w:rPr>
              <w:t>AUGEST2020</w:t>
            </w:r>
          </w:p>
        </w:tc>
        <w:tc>
          <w:tcPr>
            <w:tcW w:w="540" w:type="dxa"/>
            <w:gridSpan w:val="2"/>
          </w:tcPr>
          <w:p w14:paraId="516636FE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091F3519" wp14:editId="0D44A852">
                      <wp:extent cx="137160" cy="137160"/>
                      <wp:effectExtent l="19050" t="19050" r="15240" b="15240"/>
                      <wp:docPr id="2" name="Oval 2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0EBCC4" id="Oval 2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59589393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36225E6C" w14:textId="1C7520DB" w:rsidR="00313CEB" w:rsidRPr="004823C2" w:rsidRDefault="00871301" w:rsidP="00667329">
            <w:pPr>
              <w:pStyle w:val="Heading2"/>
            </w:pPr>
            <w:r>
              <w:t xml:space="preserve">BACHELOR </w:t>
            </w:r>
            <w:r w:rsidRPr="00871301">
              <w:t>Architectural Engineering</w:t>
            </w:r>
          </w:p>
          <w:p w14:paraId="5F8D1DEA" w14:textId="20DA4FA2" w:rsidR="00313CEB" w:rsidRPr="005579C9" w:rsidRDefault="00457AA3" w:rsidP="00457AA3">
            <w:r>
              <w:t xml:space="preserve"> </w:t>
            </w:r>
          </w:p>
        </w:tc>
      </w:tr>
      <w:tr w:rsidR="00313CEB" w14:paraId="34D287C7" w14:textId="77777777" w:rsidTr="00667329">
        <w:trPr>
          <w:trHeight w:val="783"/>
        </w:trPr>
        <w:tc>
          <w:tcPr>
            <w:tcW w:w="1260" w:type="dxa"/>
            <w:vMerge/>
          </w:tcPr>
          <w:p w14:paraId="709FD0D4" w14:textId="77777777" w:rsidR="00313CEB" w:rsidRPr="00871301" w:rsidRDefault="00313CEB" w:rsidP="00DE759B">
            <w:pPr>
              <w:pStyle w:val="Heading3"/>
              <w:rPr>
                <w:b/>
                <w:bCs/>
                <w:color w:val="002060"/>
              </w:rPr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3E1B408A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3687BAC9" w14:textId="77777777" w:rsidR="00313CEB" w:rsidRDefault="00313CEB" w:rsidP="009C2411"/>
        </w:tc>
        <w:tc>
          <w:tcPr>
            <w:tcW w:w="180" w:type="dxa"/>
          </w:tcPr>
          <w:p w14:paraId="101583E5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2471979F" w14:textId="77777777" w:rsidR="00313CEB" w:rsidRPr="005579C9" w:rsidRDefault="00313CEB" w:rsidP="00DE759B"/>
        </w:tc>
      </w:tr>
      <w:tr w:rsidR="00313CEB" w14:paraId="37C3A77A" w14:textId="77777777" w:rsidTr="00667329">
        <w:trPr>
          <w:trHeight w:val="180"/>
        </w:trPr>
        <w:tc>
          <w:tcPr>
            <w:tcW w:w="1260" w:type="dxa"/>
            <w:vMerge w:val="restart"/>
          </w:tcPr>
          <w:p w14:paraId="0BAFAF0B" w14:textId="53266B51" w:rsidR="00313CEB" w:rsidRPr="00871301" w:rsidRDefault="00871301" w:rsidP="00DE759B">
            <w:pPr>
              <w:pStyle w:val="Heading3"/>
              <w:rPr>
                <w:b/>
                <w:bCs/>
                <w:color w:val="002060"/>
              </w:rPr>
            </w:pPr>
            <w:r w:rsidRPr="00871301">
              <w:rPr>
                <w:b/>
                <w:bCs/>
                <w:color w:val="002060"/>
              </w:rPr>
              <w:t>MAY 2021</w:t>
            </w:r>
          </w:p>
        </w:tc>
        <w:tc>
          <w:tcPr>
            <w:tcW w:w="540" w:type="dxa"/>
            <w:gridSpan w:val="2"/>
          </w:tcPr>
          <w:p w14:paraId="6DDAF2FD" w14:textId="77777777" w:rsidR="00313CEB" w:rsidRDefault="00313CEB" w:rsidP="00667329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DFA1A06" wp14:editId="1EC50F8E">
                      <wp:extent cx="137160" cy="137160"/>
                      <wp:effectExtent l="19050" t="19050" r="15240" b="15240"/>
                      <wp:docPr id="4" name="Oval 4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F0E193" id="Oval 4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03A8C462" w14:textId="77777777" w:rsidR="00313CEB" w:rsidRPr="005579C9" w:rsidRDefault="00313CEB" w:rsidP="00667329"/>
        </w:tc>
        <w:tc>
          <w:tcPr>
            <w:tcW w:w="8100" w:type="dxa"/>
            <w:gridSpan w:val="4"/>
            <w:vMerge w:val="restart"/>
          </w:tcPr>
          <w:p w14:paraId="7C828970" w14:textId="1DACE9E9" w:rsidR="00313CEB" w:rsidRPr="004823C2" w:rsidRDefault="00871301" w:rsidP="00DE759B">
            <w:pPr>
              <w:pStyle w:val="Heading2"/>
            </w:pPr>
            <w:r w:rsidRPr="00871301">
              <w:t>Master's Preliminary</w:t>
            </w:r>
            <w:r w:rsidRPr="00871301">
              <w:t xml:space="preserve"> </w:t>
            </w:r>
            <w:r w:rsidRPr="00871301">
              <w:t>Architectural Engineering</w:t>
            </w:r>
          </w:p>
          <w:p w14:paraId="36DF837A" w14:textId="70CC4587" w:rsidR="00313CEB" w:rsidRPr="005579C9" w:rsidRDefault="00313CEB" w:rsidP="00DE759B"/>
        </w:tc>
      </w:tr>
      <w:tr w:rsidR="00313CEB" w14:paraId="0B8D48CD" w14:textId="77777777" w:rsidTr="00667329">
        <w:trPr>
          <w:trHeight w:val="783"/>
        </w:trPr>
        <w:tc>
          <w:tcPr>
            <w:tcW w:w="1260" w:type="dxa"/>
            <w:vMerge/>
          </w:tcPr>
          <w:p w14:paraId="67FCCA16" w14:textId="77777777" w:rsidR="00313CEB" w:rsidRPr="00DE759B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67E194DE" w14:textId="77777777" w:rsidR="00313CEB" w:rsidRDefault="00313CEB" w:rsidP="00EA62A2">
            <w:pPr>
              <w:rPr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5418F18C" w14:textId="77777777" w:rsidR="00313CEB" w:rsidRDefault="00313CEB" w:rsidP="009C2411"/>
        </w:tc>
        <w:tc>
          <w:tcPr>
            <w:tcW w:w="180" w:type="dxa"/>
          </w:tcPr>
          <w:p w14:paraId="5BF76D16" w14:textId="77777777" w:rsidR="00313CEB" w:rsidRPr="005579C9" w:rsidRDefault="00313CEB" w:rsidP="00DE759B"/>
        </w:tc>
        <w:tc>
          <w:tcPr>
            <w:tcW w:w="8100" w:type="dxa"/>
            <w:gridSpan w:val="4"/>
            <w:vMerge/>
          </w:tcPr>
          <w:p w14:paraId="3E20CE0B" w14:textId="77777777" w:rsidR="00313CEB" w:rsidRPr="005579C9" w:rsidRDefault="00313CEB" w:rsidP="00DE759B"/>
        </w:tc>
      </w:tr>
      <w:tr w:rsidR="00AD0D32" w:rsidRPr="00AD0D32" w14:paraId="04F9F6ED" w14:textId="77777777" w:rsidTr="00AD0D32">
        <w:trPr>
          <w:trHeight w:val="432"/>
        </w:trPr>
        <w:tc>
          <w:tcPr>
            <w:tcW w:w="10080" w:type="dxa"/>
            <w:gridSpan w:val="8"/>
          </w:tcPr>
          <w:p w14:paraId="462E9AEB" w14:textId="77777777" w:rsidR="00AD0D32" w:rsidRPr="00AD0D32" w:rsidRDefault="00AD0D32" w:rsidP="00AD0D32"/>
        </w:tc>
      </w:tr>
      <w:tr w:rsidR="006307EA" w14:paraId="1A71AF45" w14:textId="77777777" w:rsidTr="00AD0D32">
        <w:trPr>
          <w:trHeight w:val="907"/>
        </w:trPr>
        <w:tc>
          <w:tcPr>
            <w:tcW w:w="5040" w:type="dxa"/>
            <w:gridSpan w:val="6"/>
          </w:tcPr>
          <w:p w14:paraId="04829581" w14:textId="77777777" w:rsidR="006307EA" w:rsidRPr="005579C9" w:rsidRDefault="00FF5EFA" w:rsidP="00871301">
            <w:pPr>
              <w:pStyle w:val="Heading1"/>
              <w:numPr>
                <w:ilvl w:val="0"/>
                <w:numId w:val="7"/>
              </w:numPr>
            </w:pPr>
            <w:sdt>
              <w:sdtPr>
                <w:id w:val="-1392877668"/>
                <w:placeholder>
                  <w:docPart w:val="046083B3640B47CAAC34A01B41E6D655"/>
                </w:placeholder>
                <w:temporary/>
                <w:showingPlcHdr/>
                <w15:appearance w15:val="hidden"/>
              </w:sdtPr>
              <w:sdtEndPr/>
              <w:sdtContent>
                <w:r w:rsidR="006307EA" w:rsidRPr="00871301">
                  <w:rPr>
                    <w:b/>
                    <w:bCs/>
                    <w:color w:val="002060"/>
                  </w:rPr>
                  <w:t>Skills</w:t>
                </w:r>
              </w:sdtContent>
            </w:sdt>
          </w:p>
        </w:tc>
        <w:tc>
          <w:tcPr>
            <w:tcW w:w="270" w:type="dxa"/>
          </w:tcPr>
          <w:p w14:paraId="20AE1A35" w14:textId="77777777" w:rsidR="006307EA" w:rsidRPr="005579C9" w:rsidRDefault="006307EA" w:rsidP="00AD0D32"/>
        </w:tc>
        <w:tc>
          <w:tcPr>
            <w:tcW w:w="4770" w:type="dxa"/>
          </w:tcPr>
          <w:p w14:paraId="52301A66" w14:textId="77777777" w:rsidR="006307EA" w:rsidRPr="005579C9" w:rsidRDefault="00FF5EFA" w:rsidP="006455AA">
            <w:pPr>
              <w:pStyle w:val="Heading1"/>
              <w:numPr>
                <w:ilvl w:val="0"/>
                <w:numId w:val="8"/>
              </w:numPr>
            </w:pPr>
            <w:sdt>
              <w:sdtPr>
                <w:id w:val="926163282"/>
                <w:placeholder>
                  <w:docPart w:val="6750F6CA6B944C27836961D82CCCE50B"/>
                </w:placeholder>
                <w:temporary/>
                <w:showingPlcHdr/>
                <w15:appearance w15:val="hidden"/>
              </w:sdtPr>
              <w:sdtEndPr/>
              <w:sdtContent>
                <w:r w:rsidR="006307EA" w:rsidRPr="00871301">
                  <w:rPr>
                    <w:b/>
                    <w:bCs/>
                    <w:color w:val="002060"/>
                  </w:rPr>
                  <w:t>Activities</w:t>
                </w:r>
              </w:sdtContent>
            </w:sdt>
          </w:p>
        </w:tc>
      </w:tr>
      <w:tr w:rsidR="006307EA" w14:paraId="6741D41F" w14:textId="77777777" w:rsidTr="006307EA">
        <w:trPr>
          <w:trHeight w:val="783"/>
        </w:trPr>
        <w:tc>
          <w:tcPr>
            <w:tcW w:w="5040" w:type="dxa"/>
            <w:gridSpan w:val="6"/>
          </w:tcPr>
          <w:p w14:paraId="312BBF10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Rhino</w:t>
            </w:r>
          </w:p>
          <w:p w14:paraId="764DA39F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Revit expertise</w:t>
            </w:r>
          </w:p>
          <w:p w14:paraId="1B8B10A9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AutoCAD</w:t>
            </w:r>
          </w:p>
          <w:p w14:paraId="410AEDA6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Design development</w:t>
            </w:r>
          </w:p>
          <w:p w14:paraId="5B4BD35E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Documentation management</w:t>
            </w:r>
          </w:p>
          <w:p w14:paraId="06F8A3BB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Urban planning</w:t>
            </w:r>
          </w:p>
          <w:p w14:paraId="0BADE39A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Green building design</w:t>
            </w:r>
          </w:p>
          <w:p w14:paraId="290133EF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Teamwork</w:t>
            </w:r>
          </w:p>
          <w:p w14:paraId="2E321903" w14:textId="1A442AB4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Rendering (</w:t>
            </w:r>
            <w:r w:rsidRPr="00871301">
              <w:t>Revit</w:t>
            </w:r>
            <w:r>
              <w:t xml:space="preserve">, </w:t>
            </w:r>
            <w:r w:rsidR="00FF5EFA">
              <w:t>rhino, max</w:t>
            </w:r>
            <w:r w:rsidRPr="00871301">
              <w:t>)</w:t>
            </w:r>
          </w:p>
          <w:p w14:paraId="52F662FA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Interior design</w:t>
            </w:r>
          </w:p>
          <w:p w14:paraId="513FF752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Drawing preparation</w:t>
            </w:r>
          </w:p>
          <w:p w14:paraId="1DFFF136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Client consultation</w:t>
            </w:r>
          </w:p>
          <w:p w14:paraId="7ED57815" w14:textId="77777777" w:rsidR="00871301" w:rsidRPr="00871301" w:rsidRDefault="00871301" w:rsidP="00871301">
            <w:pPr>
              <w:pStyle w:val="ListParagraph"/>
              <w:numPr>
                <w:ilvl w:val="0"/>
                <w:numId w:val="7"/>
              </w:numPr>
            </w:pPr>
            <w:r w:rsidRPr="00871301">
              <w:t>Excellent communication</w:t>
            </w:r>
          </w:p>
          <w:p w14:paraId="0E3F228B" w14:textId="0B896671" w:rsidR="006307EA" w:rsidRPr="005579C9" w:rsidRDefault="006307EA" w:rsidP="00871301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270" w:type="dxa"/>
          </w:tcPr>
          <w:p w14:paraId="17CCE660" w14:textId="3EEA87EE" w:rsidR="006307EA" w:rsidRDefault="006455AA" w:rsidP="00DE759B">
            <w:r>
              <w:t xml:space="preserve">          </w:t>
            </w:r>
          </w:p>
          <w:p w14:paraId="0B67C567" w14:textId="77777777" w:rsidR="006455AA" w:rsidRDefault="006455AA" w:rsidP="00DE759B"/>
          <w:p w14:paraId="271CF814" w14:textId="03B2BD91" w:rsidR="006455AA" w:rsidRPr="006E1507" w:rsidRDefault="006455AA" w:rsidP="00DE759B">
            <w:r>
              <w:t xml:space="preserve">      </w:t>
            </w:r>
          </w:p>
        </w:tc>
        <w:tc>
          <w:tcPr>
            <w:tcW w:w="4770" w:type="dxa"/>
          </w:tcPr>
          <w:p w14:paraId="6D3FE5FF" w14:textId="47674C31" w:rsidR="006455AA" w:rsidRPr="006455AA" w:rsidRDefault="006455AA" w:rsidP="006455AA">
            <w:pPr>
              <w:rPr>
                <w:b/>
                <w:bCs/>
                <w:color w:val="002060"/>
                <w:szCs w:val="20"/>
              </w:rPr>
            </w:pPr>
            <w:r w:rsidRPr="006455AA">
              <w:rPr>
                <w:b/>
                <w:bCs/>
                <w:color w:val="002060"/>
                <w:szCs w:val="20"/>
              </w:rPr>
              <w:t xml:space="preserve">Drawing, running and </w:t>
            </w:r>
            <w:r w:rsidRPr="006455AA">
              <w:rPr>
                <w:b/>
                <w:bCs/>
                <w:color w:val="002060"/>
                <w:szCs w:val="20"/>
              </w:rPr>
              <w:t>diving</w:t>
            </w:r>
          </w:p>
          <w:p w14:paraId="244FFFD9" w14:textId="77777777" w:rsidR="006455AA" w:rsidRPr="006455AA" w:rsidRDefault="006455AA" w:rsidP="006455AA">
            <w:pPr>
              <w:rPr>
                <w:color w:val="002060"/>
                <w:szCs w:val="20"/>
              </w:rPr>
            </w:pPr>
            <w:r w:rsidRPr="006455AA">
              <w:rPr>
                <w:color w:val="002060"/>
                <w:szCs w:val="20"/>
              </w:rPr>
              <w:t xml:space="preserve">I love swimming and diving </w:t>
            </w:r>
          </w:p>
          <w:p w14:paraId="05E2209D" w14:textId="77777777" w:rsidR="006455AA" w:rsidRPr="006455AA" w:rsidRDefault="006455AA" w:rsidP="006455AA">
            <w:pPr>
              <w:rPr>
                <w:color w:val="002060"/>
                <w:szCs w:val="20"/>
              </w:rPr>
            </w:pPr>
            <w:r w:rsidRPr="006455AA">
              <w:rPr>
                <w:color w:val="002060"/>
                <w:szCs w:val="20"/>
              </w:rPr>
              <w:t xml:space="preserve">in an unnatural way, and I </w:t>
            </w:r>
          </w:p>
          <w:p w14:paraId="48895FD4" w14:textId="77777777" w:rsidR="006455AA" w:rsidRPr="006455AA" w:rsidRDefault="006455AA" w:rsidP="006455AA">
            <w:pPr>
              <w:rPr>
                <w:color w:val="002060"/>
                <w:szCs w:val="20"/>
              </w:rPr>
            </w:pPr>
            <w:r w:rsidRPr="006455AA">
              <w:rPr>
                <w:color w:val="002060"/>
                <w:szCs w:val="20"/>
              </w:rPr>
              <w:t>learn this in the club.</w:t>
            </w:r>
          </w:p>
          <w:p w14:paraId="5C9300AC" w14:textId="77777777" w:rsidR="006455AA" w:rsidRPr="006455AA" w:rsidRDefault="006455AA" w:rsidP="006455AA">
            <w:pPr>
              <w:rPr>
                <w:color w:val="002060"/>
                <w:szCs w:val="20"/>
              </w:rPr>
            </w:pPr>
            <w:r w:rsidRPr="006455AA">
              <w:rPr>
                <w:color w:val="002060"/>
                <w:szCs w:val="20"/>
              </w:rPr>
              <w:t xml:space="preserve"> I also love running very much,</w:t>
            </w:r>
          </w:p>
          <w:p w14:paraId="6EC46E5A" w14:textId="77777777" w:rsidR="006455AA" w:rsidRPr="006455AA" w:rsidRDefault="006455AA" w:rsidP="006455AA">
            <w:pPr>
              <w:rPr>
                <w:color w:val="002060"/>
                <w:szCs w:val="20"/>
              </w:rPr>
            </w:pPr>
            <w:r w:rsidRPr="006455AA">
              <w:rPr>
                <w:color w:val="002060"/>
                <w:szCs w:val="20"/>
              </w:rPr>
              <w:t xml:space="preserve"> and I feel an unnatural</w:t>
            </w:r>
          </w:p>
          <w:p w14:paraId="580D946B" w14:textId="0E8DBE26" w:rsidR="006455AA" w:rsidRPr="006455AA" w:rsidRDefault="006455AA" w:rsidP="006455AA">
            <w:pPr>
              <w:rPr>
                <w:color w:val="002060"/>
                <w:szCs w:val="20"/>
              </w:rPr>
            </w:pPr>
            <w:r w:rsidRPr="006455AA">
              <w:rPr>
                <w:color w:val="002060"/>
                <w:szCs w:val="20"/>
              </w:rPr>
              <w:t xml:space="preserve"> release of energy</w:t>
            </w:r>
          </w:p>
          <w:p w14:paraId="1D65D8FB" w14:textId="40EC57B8" w:rsidR="006455AA" w:rsidRPr="006455AA" w:rsidRDefault="006455AA" w:rsidP="00DE759B">
            <w:pPr>
              <w:rPr>
                <w:b/>
                <w:bCs/>
                <w:sz w:val="22"/>
              </w:rPr>
            </w:pPr>
          </w:p>
        </w:tc>
      </w:tr>
    </w:tbl>
    <w:p w14:paraId="63739947" w14:textId="77777777" w:rsidR="00180710" w:rsidRDefault="00180710" w:rsidP="00FB0432">
      <w:pPr>
        <w:rPr>
          <w:sz w:val="12"/>
        </w:rPr>
      </w:pPr>
    </w:p>
    <w:p w14:paraId="464A022E" w14:textId="77777777" w:rsidR="00871301" w:rsidRPr="006455AA" w:rsidRDefault="00871301" w:rsidP="00FB0432">
      <w:pPr>
        <w:rPr>
          <w:color w:val="002060"/>
          <w:sz w:val="12"/>
        </w:rPr>
      </w:pPr>
      <w:r w:rsidRPr="006455AA">
        <w:rPr>
          <w:rFonts w:asciiTheme="majorHAnsi" w:eastAsiaTheme="majorEastAsia" w:hAnsiTheme="majorHAnsi" w:cs="Times New Roman (Headings CS)"/>
          <w:caps/>
          <w:color w:val="002060"/>
          <w:spacing w:val="20"/>
          <w:sz w:val="44"/>
          <w:szCs w:val="32"/>
        </w:rPr>
        <w:t>LANGUAGE</w:t>
      </w:r>
      <w:r w:rsidRPr="006455AA">
        <w:rPr>
          <w:color w:val="002060"/>
          <w:sz w:val="12"/>
        </w:rPr>
        <w:t xml:space="preserve"> </w:t>
      </w:r>
    </w:p>
    <w:p w14:paraId="02BD448D" w14:textId="77777777" w:rsidR="00871301" w:rsidRDefault="00871301" w:rsidP="00FB0432">
      <w:pPr>
        <w:rPr>
          <w:sz w:val="12"/>
        </w:rPr>
      </w:pPr>
    </w:p>
    <w:p w14:paraId="471A3F00" w14:textId="7A568D51" w:rsidR="00871301" w:rsidRPr="00871301" w:rsidRDefault="00871301" w:rsidP="00FB0432">
      <w:pPr>
        <w:rPr>
          <w:rFonts w:asciiTheme="majorHAnsi" w:eastAsiaTheme="majorEastAsia" w:hAnsiTheme="majorHAnsi" w:cs="Times New Roman (Headings CS)"/>
          <w:caps/>
          <w:color w:val="000000" w:themeColor="text1"/>
          <w:spacing w:val="20"/>
          <w:sz w:val="24"/>
          <w:szCs w:val="24"/>
        </w:rPr>
      </w:pPr>
      <w:r w:rsidRPr="00871301">
        <w:rPr>
          <w:rFonts w:asciiTheme="majorHAnsi" w:eastAsiaTheme="majorEastAsia" w:hAnsiTheme="majorHAnsi" w:cs="Times New Roman (Headings CS)"/>
          <w:caps/>
          <w:color w:val="000000" w:themeColor="text1"/>
          <w:spacing w:val="2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62FA215" wp14:editId="1A15E8C3">
            <wp:simplePos x="0" y="0"/>
            <wp:positionH relativeFrom="margin">
              <wp:align>right</wp:align>
            </wp:positionH>
            <wp:positionV relativeFrom="paragraph">
              <wp:posOffset>348615</wp:posOffset>
            </wp:positionV>
            <wp:extent cx="6400800" cy="1285240"/>
            <wp:effectExtent l="0" t="0" r="0" b="0"/>
            <wp:wrapNone/>
            <wp:docPr id="20697440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44069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1301">
        <w:rPr>
          <w:rFonts w:asciiTheme="majorHAnsi" w:eastAsiaTheme="majorEastAsia" w:hAnsiTheme="majorHAnsi" w:cs="Times New Roman (Headings CS)"/>
          <w:caps/>
          <w:color w:val="000000" w:themeColor="text1"/>
          <w:spacing w:val="20"/>
          <w:sz w:val="24"/>
          <w:szCs w:val="24"/>
        </w:rPr>
        <w:t xml:space="preserve">NATIVE LANGUAGE: </w:t>
      </w:r>
      <w:r w:rsidRPr="006455AA">
        <w:rPr>
          <w:rFonts w:asciiTheme="majorHAnsi" w:eastAsiaTheme="majorEastAsia" w:hAnsiTheme="majorHAnsi" w:cs="Times New Roman (Headings CS)"/>
          <w:b/>
          <w:bCs/>
          <w:caps/>
          <w:color w:val="C00000"/>
          <w:spacing w:val="20"/>
          <w:sz w:val="24"/>
          <w:szCs w:val="24"/>
        </w:rPr>
        <w:t>ARABIC</w:t>
      </w:r>
    </w:p>
    <w:sectPr w:rsidR="00871301" w:rsidRPr="00871301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8B3AF" w14:textId="77777777" w:rsidR="00A24008" w:rsidRDefault="00A24008" w:rsidP="003D42E9">
      <w:r>
        <w:separator/>
      </w:r>
    </w:p>
  </w:endnote>
  <w:endnote w:type="continuationSeparator" w:id="0">
    <w:p w14:paraId="62138691" w14:textId="77777777" w:rsidR="00A24008" w:rsidRDefault="00A24008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B3E18" w14:textId="77777777" w:rsidR="00A24008" w:rsidRDefault="00A24008" w:rsidP="003D42E9">
      <w:r>
        <w:separator/>
      </w:r>
    </w:p>
  </w:footnote>
  <w:footnote w:type="continuationSeparator" w:id="0">
    <w:p w14:paraId="688F2A0A" w14:textId="77777777" w:rsidR="00A24008" w:rsidRDefault="00A24008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F76"/>
      </v:shape>
    </w:pict>
  </w:numPicBullet>
  <w:abstractNum w:abstractNumId="0" w15:restartNumberingAfterBreak="0">
    <w:nsid w:val="15230D38"/>
    <w:multiLevelType w:val="multilevel"/>
    <w:tmpl w:val="B96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F6139"/>
    <w:multiLevelType w:val="multilevel"/>
    <w:tmpl w:val="41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26F2"/>
    <w:multiLevelType w:val="multilevel"/>
    <w:tmpl w:val="9750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10958"/>
    <w:multiLevelType w:val="hybridMultilevel"/>
    <w:tmpl w:val="3A4CFA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91923"/>
    <w:multiLevelType w:val="hybridMultilevel"/>
    <w:tmpl w:val="3086D62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40945"/>
    <w:multiLevelType w:val="multilevel"/>
    <w:tmpl w:val="A76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312843">
    <w:abstractNumId w:val="2"/>
  </w:num>
  <w:num w:numId="2" w16cid:durableId="1210998015">
    <w:abstractNumId w:val="3"/>
  </w:num>
  <w:num w:numId="3" w16cid:durableId="1992559109">
    <w:abstractNumId w:val="1"/>
  </w:num>
  <w:num w:numId="4" w16cid:durableId="1641155905">
    <w:abstractNumId w:val="4"/>
  </w:num>
  <w:num w:numId="5" w16cid:durableId="660547165">
    <w:abstractNumId w:val="7"/>
  </w:num>
  <w:num w:numId="6" w16cid:durableId="733552610">
    <w:abstractNumId w:val="0"/>
  </w:num>
  <w:num w:numId="7" w16cid:durableId="744886374">
    <w:abstractNumId w:val="5"/>
  </w:num>
  <w:num w:numId="8" w16cid:durableId="952439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08"/>
    <w:rsid w:val="000761F2"/>
    <w:rsid w:val="000D60A5"/>
    <w:rsid w:val="000E055C"/>
    <w:rsid w:val="00180710"/>
    <w:rsid w:val="0019254A"/>
    <w:rsid w:val="001A07E0"/>
    <w:rsid w:val="001D5578"/>
    <w:rsid w:val="001D7755"/>
    <w:rsid w:val="00231540"/>
    <w:rsid w:val="002370D3"/>
    <w:rsid w:val="0027644C"/>
    <w:rsid w:val="0030456C"/>
    <w:rsid w:val="00313CEB"/>
    <w:rsid w:val="00315265"/>
    <w:rsid w:val="00322C94"/>
    <w:rsid w:val="0039032E"/>
    <w:rsid w:val="003C0547"/>
    <w:rsid w:val="003D42E9"/>
    <w:rsid w:val="003E4645"/>
    <w:rsid w:val="003F4542"/>
    <w:rsid w:val="00413FAB"/>
    <w:rsid w:val="00430E0C"/>
    <w:rsid w:val="00457AA3"/>
    <w:rsid w:val="004823C2"/>
    <w:rsid w:val="00483E87"/>
    <w:rsid w:val="004940BD"/>
    <w:rsid w:val="004A6BB1"/>
    <w:rsid w:val="00523B0B"/>
    <w:rsid w:val="00526631"/>
    <w:rsid w:val="00531E08"/>
    <w:rsid w:val="005B647F"/>
    <w:rsid w:val="005B65A2"/>
    <w:rsid w:val="0061481A"/>
    <w:rsid w:val="006307EA"/>
    <w:rsid w:val="0063153B"/>
    <w:rsid w:val="006455AA"/>
    <w:rsid w:val="00667329"/>
    <w:rsid w:val="00671B73"/>
    <w:rsid w:val="006A578B"/>
    <w:rsid w:val="00713365"/>
    <w:rsid w:val="00724932"/>
    <w:rsid w:val="00744959"/>
    <w:rsid w:val="007B67D3"/>
    <w:rsid w:val="008038BB"/>
    <w:rsid w:val="008543EA"/>
    <w:rsid w:val="00865306"/>
    <w:rsid w:val="00871301"/>
    <w:rsid w:val="008E42E7"/>
    <w:rsid w:val="008F52BA"/>
    <w:rsid w:val="009048D2"/>
    <w:rsid w:val="00960AE6"/>
    <w:rsid w:val="009C2411"/>
    <w:rsid w:val="00A24008"/>
    <w:rsid w:val="00A457B0"/>
    <w:rsid w:val="00A6401B"/>
    <w:rsid w:val="00A9448F"/>
    <w:rsid w:val="00AB5A73"/>
    <w:rsid w:val="00AD0D32"/>
    <w:rsid w:val="00B067CD"/>
    <w:rsid w:val="00B70A77"/>
    <w:rsid w:val="00B758ED"/>
    <w:rsid w:val="00BA6B97"/>
    <w:rsid w:val="00C832BD"/>
    <w:rsid w:val="00D51E18"/>
    <w:rsid w:val="00D7168E"/>
    <w:rsid w:val="00DE759B"/>
    <w:rsid w:val="00E0696E"/>
    <w:rsid w:val="00EA62A2"/>
    <w:rsid w:val="00EB65CA"/>
    <w:rsid w:val="00EB6FE0"/>
    <w:rsid w:val="00EC5D87"/>
    <w:rsid w:val="00EE4AD0"/>
    <w:rsid w:val="00F85A56"/>
    <w:rsid w:val="00F96D85"/>
    <w:rsid w:val="00FA4408"/>
    <w:rsid w:val="00FB0432"/>
    <w:rsid w:val="00FC6625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D786B"/>
  <w15:chartTrackingRefBased/>
  <w15:docId w15:val="{F1978EB3-D30C-4697-9BAF-5CC13670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leGridLight">
    <w:name w:val="Grid Table Light"/>
    <w:basedOn w:val="Table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D32"/>
    <w:rPr>
      <w:rFonts w:eastAsiaTheme="minorEastAsia"/>
      <w:color w:val="BF1E00" w:themeColor="accent1"/>
      <w:szCs w:val="22"/>
    </w:rPr>
  </w:style>
  <w:style w:type="paragraph" w:styleId="ListParagraph">
    <w:name w:val="List Paragraph"/>
    <w:basedOn w:val="Normal"/>
    <w:uiPriority w:val="34"/>
    <w:semiHidden/>
    <w:rsid w:val="0087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9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4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3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raa.ahmed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32E2DBA7C84A8AA4FF9EACC799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8F658-B66C-4F36-8165-9E9E95A41AB4}"/>
      </w:docPartPr>
      <w:docPartBody>
        <w:p w:rsidR="00877F48" w:rsidRDefault="00877F48">
          <w:pPr>
            <w:pStyle w:val="6532E2DBA7C84A8AA4FF9EACC79903D2"/>
          </w:pPr>
          <w:r w:rsidRPr="00CF1A49">
            <w:t>Experience</w:t>
          </w:r>
        </w:p>
      </w:docPartBody>
    </w:docPart>
    <w:docPart>
      <w:docPartPr>
        <w:name w:val="83C65FBD0F66443F9F84754F3DA7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77C15-8570-435D-A61B-03D83F151C4B}"/>
      </w:docPartPr>
      <w:docPartBody>
        <w:p w:rsidR="00877F48" w:rsidRDefault="00877F48">
          <w:pPr>
            <w:pStyle w:val="83C65FBD0F66443F9F84754F3DA7C49D"/>
          </w:pPr>
          <w:r w:rsidRPr="00CF1A49">
            <w:t>Education</w:t>
          </w:r>
        </w:p>
      </w:docPartBody>
    </w:docPart>
    <w:docPart>
      <w:docPartPr>
        <w:name w:val="046083B3640B47CAAC34A01B41E6D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F78BA-265B-47E3-8858-7D53515CAFB7}"/>
      </w:docPartPr>
      <w:docPartBody>
        <w:p w:rsidR="00877F48" w:rsidRDefault="00877F48">
          <w:pPr>
            <w:pStyle w:val="046083B3640B47CAAC34A01B41E6D655"/>
          </w:pPr>
          <w:r w:rsidRPr="00CF1A49">
            <w:t>Skills</w:t>
          </w:r>
        </w:p>
      </w:docPartBody>
    </w:docPart>
    <w:docPart>
      <w:docPartPr>
        <w:name w:val="6750F6CA6B944C27836961D82CCC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2F639-1914-42CA-B89D-566642FD0E72}"/>
      </w:docPartPr>
      <w:docPartBody>
        <w:p w:rsidR="00877F48" w:rsidRDefault="00877F48">
          <w:pPr>
            <w:pStyle w:val="6750F6CA6B944C27836961D82CCCE50B"/>
          </w:pPr>
          <w:r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48"/>
    <w:rsid w:val="006A578B"/>
    <w:rsid w:val="0087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43602301574A58BF9F52D559BB02FA">
    <w:name w:val="0043602301574A58BF9F52D559BB02FA"/>
  </w:style>
  <w:style w:type="paragraph" w:customStyle="1" w:styleId="200DE85BA39C4927BE9426174FC41D39">
    <w:name w:val="200DE85BA39C4927BE9426174FC41D39"/>
  </w:style>
  <w:style w:type="paragraph" w:customStyle="1" w:styleId="B2414B4BDAA8406C8D5A580704533C45">
    <w:name w:val="B2414B4BDAA8406C8D5A580704533C45"/>
  </w:style>
  <w:style w:type="paragraph" w:customStyle="1" w:styleId="2B6D02A787F64F7A9297C0D60C673770">
    <w:name w:val="2B6D02A787F64F7A9297C0D60C673770"/>
  </w:style>
  <w:style w:type="paragraph" w:customStyle="1" w:styleId="9E819D335390483A82EA01D2D94E270E">
    <w:name w:val="9E819D335390483A82EA01D2D94E270E"/>
  </w:style>
  <w:style w:type="paragraph" w:customStyle="1" w:styleId="E39EF81C7B9A493DB2F57AB9E317A2B7">
    <w:name w:val="E39EF81C7B9A493DB2F57AB9E317A2B7"/>
  </w:style>
  <w:style w:type="paragraph" w:customStyle="1" w:styleId="6532E2DBA7C84A8AA4FF9EACC79903D2">
    <w:name w:val="6532E2DBA7C84A8AA4FF9EACC79903D2"/>
  </w:style>
  <w:style w:type="paragraph" w:customStyle="1" w:styleId="92699535574B49A5A8CC17A5F5E27BD0">
    <w:name w:val="92699535574B49A5A8CC17A5F5E27BD0"/>
  </w:style>
  <w:style w:type="paragraph" w:customStyle="1" w:styleId="E61D0E6B6F434AFD83348D71925D3E30">
    <w:name w:val="E61D0E6B6F434AFD83348D71925D3E30"/>
  </w:style>
  <w:style w:type="paragraph" w:customStyle="1" w:styleId="7B64178C166240DB9B9DE2E0A12964F1">
    <w:name w:val="7B64178C166240DB9B9DE2E0A12964F1"/>
  </w:style>
  <w:style w:type="paragraph" w:customStyle="1" w:styleId="1C5582E04AD340C9B3F4E4C9543B381F">
    <w:name w:val="1C5582E04AD340C9B3F4E4C9543B381F"/>
  </w:style>
  <w:style w:type="paragraph" w:customStyle="1" w:styleId="09E0CE136D0A4C239588477BBD4B0442">
    <w:name w:val="09E0CE136D0A4C239588477BBD4B0442"/>
  </w:style>
  <w:style w:type="paragraph" w:customStyle="1" w:styleId="4B8B8F62B4224689956D670E83CB55B9">
    <w:name w:val="4B8B8F62B4224689956D670E83CB55B9"/>
  </w:style>
  <w:style w:type="paragraph" w:customStyle="1" w:styleId="83C65FBD0F66443F9F84754F3DA7C49D">
    <w:name w:val="83C65FBD0F66443F9F84754F3DA7C49D"/>
  </w:style>
  <w:style w:type="paragraph" w:customStyle="1" w:styleId="69B4788EB87A4F8EBBFCED26E79897BE">
    <w:name w:val="69B4788EB87A4F8EBBFCED26E79897BE"/>
  </w:style>
  <w:style w:type="paragraph" w:customStyle="1" w:styleId="B71D948F4CEB4B05B09C832DCB59E2FA">
    <w:name w:val="B71D948F4CEB4B05B09C832DCB59E2FA"/>
  </w:style>
  <w:style w:type="paragraph" w:customStyle="1" w:styleId="D8E11CD29ABF48AE81EB2C7FE996FC87">
    <w:name w:val="D8E11CD29ABF48AE81EB2C7FE996FC87"/>
  </w:style>
  <w:style w:type="paragraph" w:customStyle="1" w:styleId="5AFA97F2988340519588238CCDCAAEA2">
    <w:name w:val="5AFA97F2988340519588238CCDCAAEA2"/>
  </w:style>
  <w:style w:type="paragraph" w:customStyle="1" w:styleId="F986E4E2FB08436DB711D899410B0003">
    <w:name w:val="F986E4E2FB08436DB711D899410B0003"/>
  </w:style>
  <w:style w:type="paragraph" w:customStyle="1" w:styleId="37238156FE6547ABB904D61AB8E24D17">
    <w:name w:val="37238156FE6547ABB904D61AB8E24D17"/>
  </w:style>
  <w:style w:type="paragraph" w:customStyle="1" w:styleId="046083B3640B47CAAC34A01B41E6D655">
    <w:name w:val="046083B3640B47CAAC34A01B41E6D655"/>
  </w:style>
  <w:style w:type="paragraph" w:customStyle="1" w:styleId="6750F6CA6B944C27836961D82CCCE50B">
    <w:name w:val="6750F6CA6B944C27836961D82CCCE50B"/>
  </w:style>
  <w:style w:type="paragraph" w:customStyle="1" w:styleId="E903ED4262B14D52940B03C34100CCB6">
    <w:name w:val="E903ED4262B14D52940B03C34100CCB6"/>
  </w:style>
  <w:style w:type="paragraph" w:customStyle="1" w:styleId="529F6FA721B1455AB7835687D953E8B4">
    <w:name w:val="529F6FA721B1455AB7835687D953E8B4"/>
  </w:style>
  <w:style w:type="paragraph" w:customStyle="1" w:styleId="F10CCBECA5564B3E80C35FDEB668456C">
    <w:name w:val="F10CCBECA5564B3E80C35FDEB668456C"/>
  </w:style>
  <w:style w:type="paragraph" w:customStyle="1" w:styleId="4001DA2673894351993C9A8F2026CD22">
    <w:name w:val="4001DA2673894351993C9A8F2026CD22"/>
  </w:style>
  <w:style w:type="paragraph" w:customStyle="1" w:styleId="A0A73953BC7E40529C7E3E97C1EA2318">
    <w:name w:val="A0A73953BC7E40529C7E3E97C1EA2318"/>
  </w:style>
  <w:style w:type="paragraph" w:customStyle="1" w:styleId="EA40C58C364B476295A597538103C9EE">
    <w:name w:val="EA40C58C364B476295A597538103C9EE"/>
    <w:rsid w:val="00877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151B95A839B43BCAB6C9BBB76681C" ma:contentTypeVersion="5" ma:contentTypeDescription="Create a new document." ma:contentTypeScope="" ma:versionID="d65a5824fa1b409c6c257d3e0f21af15">
  <xsd:schema xmlns:xsd="http://www.w3.org/2001/XMLSchema" xmlns:xs="http://www.w3.org/2001/XMLSchema" xmlns:p="http://schemas.microsoft.com/office/2006/metadata/properties" xmlns:ns3="5770d0dd-708b-4497-9fc9-89d762405a04" targetNamespace="http://schemas.microsoft.com/office/2006/metadata/properties" ma:root="true" ma:fieldsID="f3b5b9666d9e3e2c6c423a6d80c812ea" ns3:_="">
    <xsd:import namespace="5770d0dd-708b-4497-9fc9-89d762405a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d0dd-708b-4497-9fc9-89d762405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37FAA-7F48-4B26-9FA1-452A5FFF62E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5770d0dd-708b-4497-9fc9-89d762405a0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5ADD0-D871-41BB-BB33-D04087238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d0dd-708b-4497-9fc9-89d762405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Esraa Ahmed</dc:creator>
  <cp:keywords/>
  <dc:description/>
  <cp:lastModifiedBy>اسراء احمد حسن سالم الطنانى</cp:lastModifiedBy>
  <cp:revision>2</cp:revision>
  <dcterms:created xsi:type="dcterms:W3CDTF">2024-12-01T08:33:00Z</dcterms:created>
  <dcterms:modified xsi:type="dcterms:W3CDTF">2024-12-01T09:08:00Z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0x010100E7D151B95A839B43BCAB6C9BBB76681C</vt:lpwstr>
  </property>
</Properties>
</file>